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巴中发展控股集团有限公司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2022年上半年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招聘岗位表</w:t>
      </w:r>
    </w:p>
    <w:tbl>
      <w:tblPr>
        <w:tblStyle w:val="11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04"/>
        <w:gridCol w:w="49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人数（人）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岗位要求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人员需求公司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文秘岗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1.具有全日制大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学专科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及以上学历，文秘、汉语言文学及相关专业；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2.具有一定的文字写作基础、较强的沟通和接待能力；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3.具有3年以上办公室文秘或办文办会工作经历者优先。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巴中市鑫汇金融服务有限公司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财务（风控）经理岗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1.具有全日制大学本科及以上学历，会计、审计相关专业；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2.取得中级会计职称，通过CPA考试者优先；  3.有5年以上财务会计实际操作工作经验；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4.能熟练操作财务软件；熟悉国资系统报表软件(预算、决算、快报)；熟悉财政系统报表软件  (快报、决算)；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5.具备相关审计风控工作经验。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24"/>
                <w:szCs w:val="24"/>
                <w:lang w:val="en-US" w:eastAsia="zh-CN"/>
              </w:rPr>
              <w:t>巴中川陕革命老区振兴发展基金管理有限公司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投资经理岗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1.具有全日制大学本科及以上学历，本硕均为985/211类院校或具有国外知名大学留学经历；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2.专业知识扎实，有行研、投行、PE、VC等类似工作经历；通过CPA司法考试、保代考试等优先；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3.具备一定的财务、法律知识背景，能运用相关知识对标的企业基础的财务分析，判断财务、法律风险；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4.能够独立开展行业研究分析并撰写投资尽调分析报告，对消费业、农业、商业、服务业、TMT等行业有一定了解的优先；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5.熟悉私募股权投资基金与产业投资基金运作基础知识，有相关经验者优先；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6.具备较高的沟通协调能力与金融行业基本的职业素养。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24"/>
                <w:szCs w:val="24"/>
                <w:lang w:val="en-US" w:eastAsia="zh-CN"/>
              </w:rPr>
              <w:t>巴中川陕革命老区振兴发展基金管理有限公司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投资助理岗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具有全日制大学本科及以上学历，本硕均为985/211类院校或具有国外知名大学留学经历；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2.具有金融相关行业从业或实习经验优先；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3.具备一定的财务、法律基础知识，对私募股权投资基金、产业投资基金有一定的了解，对巴中产业结构和现状有一定了解的优先；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4.能适应高强度工作和出差；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5.具备良好的沟通协调能力与金融行业基本的职业素养。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24"/>
                <w:szCs w:val="24"/>
                <w:lang w:val="en-US" w:eastAsia="zh-CN"/>
              </w:rPr>
              <w:t>巴中川陕革命老区振兴发展基金管理有限公司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综合岗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具有全日制大学本科及以上学历，文秘、汉语言文学及相关专业，硕士研究生及以上学历可适当放宽专业要求；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2.熟悉公文写作和公文处理等相关工作，熟练使用WORD、EXCEL等办公软件；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3.具有较强的沟通协调能力、执行能力以及团队合作精神。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巴中市鑫汇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业务岗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1.具有全日制大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学专科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2.熟悉产权交易业务或招投标程序和相关法律法规、了解档案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管理程序、标准，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文字功底深厚，熟练使用WORD、EXCEL等办公软件。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巴中市鑫汇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1.具有全日制大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学专科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2.会计等相关专业；熟悉财务管理、预算、核算、监督等日常工作；熟悉财务软件使用，有初级及以上职称，有3年以上会计从业工作经历者优先。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巴中市鑫汇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交易服务部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1.具有大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学专科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以上学历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退役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军人学历不限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熟悉招投标程序和相关法律法规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农村产权类别及交易流程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不动产代理业务；熟练使用WORD、EXCEL等办公软件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熟悉VR技术，使用无人机航拍，制作3D全景图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巴中市鑫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汇农业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县（区）服务中心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以上学历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退役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军人学历不限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熟悉招投标程序和相关法律法规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农村产权类别及交易流程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不动产代理业务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熟练使用WORD、EXCEL等办公软件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熟悉VR技术，使用无人机航拍，制作3D全景图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巴中市鑫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汇农业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服务有限公司</w:t>
            </w:r>
          </w:p>
        </w:tc>
      </w:tr>
    </w:tbl>
    <w:p>
      <w:pPr>
        <w:pStyle w:val="8"/>
        <w:widowControl/>
        <w:spacing w:beforeAutospacing="0" w:afterAutospacing="0" w:line="580" w:lineRule="exact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985" w:right="1531" w:bottom="1871" w:left="1531" w:header="851" w:footer="1474" w:gutter="0"/>
      <w:cols w:space="0" w:num="1"/>
      <w:docGrid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6.1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pNye0gAAAAMBAAAPAAAAAAAAAAEAIAAA&#10;ACIAAABkcnMvZG93bnJldi54bWxQSwECFAAUAAAACACHTuJA7ytWydkBAACjAwAADgAAAAAAAAAB&#10;ACAAAAAh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11DCA"/>
    <w:multiLevelType w:val="singleLevel"/>
    <w:tmpl w:val="EC111D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4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GE0ZjM4YTBlMWNkNjhmZTQ2Mjg2NTYxZmViNTcifQ=="/>
  </w:docVars>
  <w:rsids>
    <w:rsidRoot w:val="000C5467"/>
    <w:rsid w:val="00027ABC"/>
    <w:rsid w:val="00074400"/>
    <w:rsid w:val="000931A5"/>
    <w:rsid w:val="0009346F"/>
    <w:rsid w:val="000C1335"/>
    <w:rsid w:val="000C5467"/>
    <w:rsid w:val="000E2FFB"/>
    <w:rsid w:val="00102102"/>
    <w:rsid w:val="00111005"/>
    <w:rsid w:val="00144E52"/>
    <w:rsid w:val="00154BB8"/>
    <w:rsid w:val="00171B41"/>
    <w:rsid w:val="001842CD"/>
    <w:rsid w:val="00192F57"/>
    <w:rsid w:val="001A2375"/>
    <w:rsid w:val="001B442B"/>
    <w:rsid w:val="001C7231"/>
    <w:rsid w:val="001D0669"/>
    <w:rsid w:val="001D3523"/>
    <w:rsid w:val="001F1600"/>
    <w:rsid w:val="00201CA5"/>
    <w:rsid w:val="0020536B"/>
    <w:rsid w:val="00214BEC"/>
    <w:rsid w:val="00224CFE"/>
    <w:rsid w:val="0023168F"/>
    <w:rsid w:val="0023334E"/>
    <w:rsid w:val="002334E0"/>
    <w:rsid w:val="00234988"/>
    <w:rsid w:val="00243FC7"/>
    <w:rsid w:val="002843A0"/>
    <w:rsid w:val="002872F2"/>
    <w:rsid w:val="00293B84"/>
    <w:rsid w:val="00295AED"/>
    <w:rsid w:val="002A2D2F"/>
    <w:rsid w:val="002A4CA1"/>
    <w:rsid w:val="002C4605"/>
    <w:rsid w:val="002F271C"/>
    <w:rsid w:val="00306F67"/>
    <w:rsid w:val="003162B2"/>
    <w:rsid w:val="00317AE7"/>
    <w:rsid w:val="00324625"/>
    <w:rsid w:val="0033231D"/>
    <w:rsid w:val="0033237D"/>
    <w:rsid w:val="003459F7"/>
    <w:rsid w:val="003601C7"/>
    <w:rsid w:val="00363DA5"/>
    <w:rsid w:val="00396A1B"/>
    <w:rsid w:val="003F339F"/>
    <w:rsid w:val="00404D2F"/>
    <w:rsid w:val="00410D52"/>
    <w:rsid w:val="00416AEA"/>
    <w:rsid w:val="00421EB0"/>
    <w:rsid w:val="00425F4B"/>
    <w:rsid w:val="004722C0"/>
    <w:rsid w:val="004768B5"/>
    <w:rsid w:val="004D42E8"/>
    <w:rsid w:val="004E71C9"/>
    <w:rsid w:val="004F6B95"/>
    <w:rsid w:val="005016CF"/>
    <w:rsid w:val="00546E34"/>
    <w:rsid w:val="005476C0"/>
    <w:rsid w:val="00554E7B"/>
    <w:rsid w:val="0055780A"/>
    <w:rsid w:val="005579B2"/>
    <w:rsid w:val="00563DA3"/>
    <w:rsid w:val="0056667A"/>
    <w:rsid w:val="0057589F"/>
    <w:rsid w:val="00585B0B"/>
    <w:rsid w:val="00594751"/>
    <w:rsid w:val="005B4F2A"/>
    <w:rsid w:val="005B573C"/>
    <w:rsid w:val="005D3432"/>
    <w:rsid w:val="005F15C0"/>
    <w:rsid w:val="005F4770"/>
    <w:rsid w:val="006238D5"/>
    <w:rsid w:val="00632379"/>
    <w:rsid w:val="006366DA"/>
    <w:rsid w:val="00653022"/>
    <w:rsid w:val="006756DF"/>
    <w:rsid w:val="00697F46"/>
    <w:rsid w:val="006A2F42"/>
    <w:rsid w:val="006E186A"/>
    <w:rsid w:val="00701CDA"/>
    <w:rsid w:val="00711CEF"/>
    <w:rsid w:val="00713CA4"/>
    <w:rsid w:val="007214C6"/>
    <w:rsid w:val="007241B9"/>
    <w:rsid w:val="00735401"/>
    <w:rsid w:val="00745FFC"/>
    <w:rsid w:val="00754A11"/>
    <w:rsid w:val="0077472D"/>
    <w:rsid w:val="007811D3"/>
    <w:rsid w:val="00792394"/>
    <w:rsid w:val="007B2FAE"/>
    <w:rsid w:val="007B56BA"/>
    <w:rsid w:val="007D5248"/>
    <w:rsid w:val="007D67BC"/>
    <w:rsid w:val="007E2587"/>
    <w:rsid w:val="00801C4D"/>
    <w:rsid w:val="00821FEB"/>
    <w:rsid w:val="00823A2A"/>
    <w:rsid w:val="0085708E"/>
    <w:rsid w:val="00857780"/>
    <w:rsid w:val="00862960"/>
    <w:rsid w:val="00870E49"/>
    <w:rsid w:val="008A230B"/>
    <w:rsid w:val="008C049F"/>
    <w:rsid w:val="008E5994"/>
    <w:rsid w:val="008E7977"/>
    <w:rsid w:val="008F0975"/>
    <w:rsid w:val="008F73C1"/>
    <w:rsid w:val="00901A9C"/>
    <w:rsid w:val="0091184F"/>
    <w:rsid w:val="009174E2"/>
    <w:rsid w:val="00932E44"/>
    <w:rsid w:val="00934BE4"/>
    <w:rsid w:val="00936C06"/>
    <w:rsid w:val="00937DA6"/>
    <w:rsid w:val="00950304"/>
    <w:rsid w:val="0096228A"/>
    <w:rsid w:val="00973490"/>
    <w:rsid w:val="00975ECA"/>
    <w:rsid w:val="00992360"/>
    <w:rsid w:val="009A4CBB"/>
    <w:rsid w:val="009B1551"/>
    <w:rsid w:val="009B4B12"/>
    <w:rsid w:val="009C6B06"/>
    <w:rsid w:val="009C7CCC"/>
    <w:rsid w:val="009D2D74"/>
    <w:rsid w:val="009F2062"/>
    <w:rsid w:val="009F5345"/>
    <w:rsid w:val="009F77F4"/>
    <w:rsid w:val="00A115F4"/>
    <w:rsid w:val="00A210FA"/>
    <w:rsid w:val="00A31992"/>
    <w:rsid w:val="00A34AA6"/>
    <w:rsid w:val="00A4446B"/>
    <w:rsid w:val="00A47D94"/>
    <w:rsid w:val="00A663E3"/>
    <w:rsid w:val="00A91791"/>
    <w:rsid w:val="00AA3226"/>
    <w:rsid w:val="00AB3F04"/>
    <w:rsid w:val="00B46ED4"/>
    <w:rsid w:val="00B53BE8"/>
    <w:rsid w:val="00B55DA8"/>
    <w:rsid w:val="00B73F82"/>
    <w:rsid w:val="00B95147"/>
    <w:rsid w:val="00BA7D23"/>
    <w:rsid w:val="00BB0EB6"/>
    <w:rsid w:val="00BB46A8"/>
    <w:rsid w:val="00BC5ED2"/>
    <w:rsid w:val="00BD1CD9"/>
    <w:rsid w:val="00BD271B"/>
    <w:rsid w:val="00BD7511"/>
    <w:rsid w:val="00BE12AF"/>
    <w:rsid w:val="00BF5991"/>
    <w:rsid w:val="00BF6C31"/>
    <w:rsid w:val="00C221B7"/>
    <w:rsid w:val="00C276DB"/>
    <w:rsid w:val="00C3482B"/>
    <w:rsid w:val="00C6254C"/>
    <w:rsid w:val="00C678F8"/>
    <w:rsid w:val="00C756FC"/>
    <w:rsid w:val="00C90FF8"/>
    <w:rsid w:val="00CA63F3"/>
    <w:rsid w:val="00CB4FA0"/>
    <w:rsid w:val="00CB762B"/>
    <w:rsid w:val="00D06689"/>
    <w:rsid w:val="00D1352D"/>
    <w:rsid w:val="00D22036"/>
    <w:rsid w:val="00D23F82"/>
    <w:rsid w:val="00D40286"/>
    <w:rsid w:val="00D63425"/>
    <w:rsid w:val="00D66113"/>
    <w:rsid w:val="00D67EF4"/>
    <w:rsid w:val="00D95265"/>
    <w:rsid w:val="00D97687"/>
    <w:rsid w:val="00DA44AB"/>
    <w:rsid w:val="00DC0A5C"/>
    <w:rsid w:val="00DC17D5"/>
    <w:rsid w:val="00DC3DC9"/>
    <w:rsid w:val="00E540D2"/>
    <w:rsid w:val="00E60530"/>
    <w:rsid w:val="00E61088"/>
    <w:rsid w:val="00E61147"/>
    <w:rsid w:val="00E65C17"/>
    <w:rsid w:val="00E808AD"/>
    <w:rsid w:val="00E845A6"/>
    <w:rsid w:val="00EB0D31"/>
    <w:rsid w:val="00EB1C71"/>
    <w:rsid w:val="00EB6D6F"/>
    <w:rsid w:val="00EC2B8D"/>
    <w:rsid w:val="00EC65CB"/>
    <w:rsid w:val="00ED20DE"/>
    <w:rsid w:val="00ED3B0E"/>
    <w:rsid w:val="00EE6C62"/>
    <w:rsid w:val="00F214A4"/>
    <w:rsid w:val="00F23CBF"/>
    <w:rsid w:val="00F50C9F"/>
    <w:rsid w:val="00F525BB"/>
    <w:rsid w:val="00F57647"/>
    <w:rsid w:val="00F64DDF"/>
    <w:rsid w:val="00F72732"/>
    <w:rsid w:val="00F829F2"/>
    <w:rsid w:val="00FB2BE2"/>
    <w:rsid w:val="00FD753D"/>
    <w:rsid w:val="00FE0427"/>
    <w:rsid w:val="00FF4EF8"/>
    <w:rsid w:val="012A6BDB"/>
    <w:rsid w:val="020079CB"/>
    <w:rsid w:val="02123C56"/>
    <w:rsid w:val="023274D6"/>
    <w:rsid w:val="026E7A4A"/>
    <w:rsid w:val="02A429BD"/>
    <w:rsid w:val="02AC294F"/>
    <w:rsid w:val="02AF0EFB"/>
    <w:rsid w:val="02E168D2"/>
    <w:rsid w:val="02E20848"/>
    <w:rsid w:val="036B6BBE"/>
    <w:rsid w:val="0385634A"/>
    <w:rsid w:val="03C43125"/>
    <w:rsid w:val="048A27DC"/>
    <w:rsid w:val="049FA6E8"/>
    <w:rsid w:val="04AA4792"/>
    <w:rsid w:val="04FF538E"/>
    <w:rsid w:val="05F31B81"/>
    <w:rsid w:val="06090B03"/>
    <w:rsid w:val="0615034F"/>
    <w:rsid w:val="06170C5F"/>
    <w:rsid w:val="0641739B"/>
    <w:rsid w:val="0682254B"/>
    <w:rsid w:val="068D48C2"/>
    <w:rsid w:val="07CFE874"/>
    <w:rsid w:val="07FFFD5E"/>
    <w:rsid w:val="095D48AF"/>
    <w:rsid w:val="09B74D83"/>
    <w:rsid w:val="0A445E7A"/>
    <w:rsid w:val="0A486323"/>
    <w:rsid w:val="0A645F99"/>
    <w:rsid w:val="0AEA1369"/>
    <w:rsid w:val="0B391F35"/>
    <w:rsid w:val="0BE1433A"/>
    <w:rsid w:val="0C294C2E"/>
    <w:rsid w:val="0C393B45"/>
    <w:rsid w:val="0D52043E"/>
    <w:rsid w:val="0E5B0172"/>
    <w:rsid w:val="0E872AC3"/>
    <w:rsid w:val="0ED78C12"/>
    <w:rsid w:val="0F6B1F49"/>
    <w:rsid w:val="0FE80C53"/>
    <w:rsid w:val="101800BC"/>
    <w:rsid w:val="10CC6B08"/>
    <w:rsid w:val="111927C8"/>
    <w:rsid w:val="120314AE"/>
    <w:rsid w:val="1290111C"/>
    <w:rsid w:val="134949A7"/>
    <w:rsid w:val="139E19ED"/>
    <w:rsid w:val="13DFA817"/>
    <w:rsid w:val="141C221F"/>
    <w:rsid w:val="147436F3"/>
    <w:rsid w:val="148D4B3E"/>
    <w:rsid w:val="14A23F9C"/>
    <w:rsid w:val="15406575"/>
    <w:rsid w:val="15897F1C"/>
    <w:rsid w:val="15AF7FA6"/>
    <w:rsid w:val="15B12FCF"/>
    <w:rsid w:val="16455A25"/>
    <w:rsid w:val="166533AB"/>
    <w:rsid w:val="16774218"/>
    <w:rsid w:val="17614E7C"/>
    <w:rsid w:val="1766145A"/>
    <w:rsid w:val="17D6E286"/>
    <w:rsid w:val="182B24EC"/>
    <w:rsid w:val="196262CA"/>
    <w:rsid w:val="19644A0F"/>
    <w:rsid w:val="197EFC6D"/>
    <w:rsid w:val="19CF7A19"/>
    <w:rsid w:val="19D32D41"/>
    <w:rsid w:val="1ABC5FD3"/>
    <w:rsid w:val="1AF35B65"/>
    <w:rsid w:val="1B88278D"/>
    <w:rsid w:val="1BC51676"/>
    <w:rsid w:val="1BF785F0"/>
    <w:rsid w:val="1C260F2D"/>
    <w:rsid w:val="1C980A44"/>
    <w:rsid w:val="1CFED708"/>
    <w:rsid w:val="1D756FD8"/>
    <w:rsid w:val="1D794D41"/>
    <w:rsid w:val="1DC9E365"/>
    <w:rsid w:val="1E014DCB"/>
    <w:rsid w:val="1E3F466E"/>
    <w:rsid w:val="1EBE1EE8"/>
    <w:rsid w:val="1ECE7A07"/>
    <w:rsid w:val="1F085EE0"/>
    <w:rsid w:val="1F771CDA"/>
    <w:rsid w:val="1F8BC790"/>
    <w:rsid w:val="1FBBA8CB"/>
    <w:rsid w:val="1FF9DFCC"/>
    <w:rsid w:val="1FFB4AF4"/>
    <w:rsid w:val="205D447F"/>
    <w:rsid w:val="21730876"/>
    <w:rsid w:val="21FB3F4F"/>
    <w:rsid w:val="229C60E5"/>
    <w:rsid w:val="23AE3808"/>
    <w:rsid w:val="23D674F9"/>
    <w:rsid w:val="23FB3DCC"/>
    <w:rsid w:val="243C5410"/>
    <w:rsid w:val="24DB08E5"/>
    <w:rsid w:val="257F081E"/>
    <w:rsid w:val="262D5265"/>
    <w:rsid w:val="274822E3"/>
    <w:rsid w:val="277D0525"/>
    <w:rsid w:val="27B95D7E"/>
    <w:rsid w:val="28F71C9F"/>
    <w:rsid w:val="2B3B42B4"/>
    <w:rsid w:val="2BAF5365"/>
    <w:rsid w:val="2BE705B1"/>
    <w:rsid w:val="2C171192"/>
    <w:rsid w:val="2C413A39"/>
    <w:rsid w:val="2C684AB4"/>
    <w:rsid w:val="2C806F50"/>
    <w:rsid w:val="2C9D5C03"/>
    <w:rsid w:val="2CFA7CB2"/>
    <w:rsid w:val="2CFFB08B"/>
    <w:rsid w:val="2D6F0794"/>
    <w:rsid w:val="2D7E7F58"/>
    <w:rsid w:val="2DEF07D7"/>
    <w:rsid w:val="2DF027A5"/>
    <w:rsid w:val="2E8157DC"/>
    <w:rsid w:val="2EB84719"/>
    <w:rsid w:val="2F67EB7E"/>
    <w:rsid w:val="2F6A09E7"/>
    <w:rsid w:val="2F7DF327"/>
    <w:rsid w:val="2F8F8A16"/>
    <w:rsid w:val="2FAF0127"/>
    <w:rsid w:val="2FEFEC73"/>
    <w:rsid w:val="2FFA4D71"/>
    <w:rsid w:val="30451F74"/>
    <w:rsid w:val="309F1B91"/>
    <w:rsid w:val="315F64CE"/>
    <w:rsid w:val="322919C6"/>
    <w:rsid w:val="323C282A"/>
    <w:rsid w:val="327E3841"/>
    <w:rsid w:val="328483F5"/>
    <w:rsid w:val="32F56E3A"/>
    <w:rsid w:val="33A696D7"/>
    <w:rsid w:val="33AB31F2"/>
    <w:rsid w:val="33CE760E"/>
    <w:rsid w:val="34431D48"/>
    <w:rsid w:val="34B85CD0"/>
    <w:rsid w:val="34D42751"/>
    <w:rsid w:val="34DC7FB6"/>
    <w:rsid w:val="34EF7735"/>
    <w:rsid w:val="354E6CBC"/>
    <w:rsid w:val="35700359"/>
    <w:rsid w:val="35987861"/>
    <w:rsid w:val="36134952"/>
    <w:rsid w:val="389D00C1"/>
    <w:rsid w:val="38B03902"/>
    <w:rsid w:val="393F41E6"/>
    <w:rsid w:val="397B4DA5"/>
    <w:rsid w:val="39BD2989"/>
    <w:rsid w:val="39DA13E7"/>
    <w:rsid w:val="39F24257"/>
    <w:rsid w:val="39FBF79C"/>
    <w:rsid w:val="3A947629"/>
    <w:rsid w:val="3AB26CCA"/>
    <w:rsid w:val="3ACF0929"/>
    <w:rsid w:val="3ADB549E"/>
    <w:rsid w:val="3AED322B"/>
    <w:rsid w:val="3AFF577F"/>
    <w:rsid w:val="3B47466A"/>
    <w:rsid w:val="3BA5552F"/>
    <w:rsid w:val="3BFFAEAC"/>
    <w:rsid w:val="3C07335B"/>
    <w:rsid w:val="3C1F3632"/>
    <w:rsid w:val="3CBA7A9D"/>
    <w:rsid w:val="3CC176EC"/>
    <w:rsid w:val="3CFFB01D"/>
    <w:rsid w:val="3D7DD803"/>
    <w:rsid w:val="3DD5D907"/>
    <w:rsid w:val="3DDD433B"/>
    <w:rsid w:val="3DE74F30"/>
    <w:rsid w:val="3DF18B7E"/>
    <w:rsid w:val="3DF6A531"/>
    <w:rsid w:val="3DFBABEE"/>
    <w:rsid w:val="3E7617DE"/>
    <w:rsid w:val="3E936A89"/>
    <w:rsid w:val="3EE51A75"/>
    <w:rsid w:val="3EFA0FB2"/>
    <w:rsid w:val="3F5B299F"/>
    <w:rsid w:val="3F7F6556"/>
    <w:rsid w:val="3FA74AC6"/>
    <w:rsid w:val="3FAF3948"/>
    <w:rsid w:val="3FB6D0CB"/>
    <w:rsid w:val="3FBD72A5"/>
    <w:rsid w:val="3FBEDF8B"/>
    <w:rsid w:val="3FBF2E6C"/>
    <w:rsid w:val="3FC36BFC"/>
    <w:rsid w:val="3FC5B0BF"/>
    <w:rsid w:val="3FCE0134"/>
    <w:rsid w:val="3FD30AE4"/>
    <w:rsid w:val="3FEC3D89"/>
    <w:rsid w:val="3FEEE253"/>
    <w:rsid w:val="3FEF013A"/>
    <w:rsid w:val="3FF3E75D"/>
    <w:rsid w:val="3FF77EE0"/>
    <w:rsid w:val="3FFD1645"/>
    <w:rsid w:val="3FFD330D"/>
    <w:rsid w:val="3FFE62C9"/>
    <w:rsid w:val="3FFF2BFB"/>
    <w:rsid w:val="402769D1"/>
    <w:rsid w:val="408C057B"/>
    <w:rsid w:val="413B181B"/>
    <w:rsid w:val="41BD0898"/>
    <w:rsid w:val="41F97B12"/>
    <w:rsid w:val="420D27FA"/>
    <w:rsid w:val="430110AB"/>
    <w:rsid w:val="432C6E24"/>
    <w:rsid w:val="43390EAD"/>
    <w:rsid w:val="437B05F4"/>
    <w:rsid w:val="43862614"/>
    <w:rsid w:val="439D7465"/>
    <w:rsid w:val="43C32998"/>
    <w:rsid w:val="44314783"/>
    <w:rsid w:val="443A0A6F"/>
    <w:rsid w:val="455407C7"/>
    <w:rsid w:val="457F06B8"/>
    <w:rsid w:val="45A14536"/>
    <w:rsid w:val="45B47DEE"/>
    <w:rsid w:val="46115800"/>
    <w:rsid w:val="47004385"/>
    <w:rsid w:val="471849A0"/>
    <w:rsid w:val="47E349BA"/>
    <w:rsid w:val="47F7B371"/>
    <w:rsid w:val="47FD475E"/>
    <w:rsid w:val="481B4154"/>
    <w:rsid w:val="483D7A56"/>
    <w:rsid w:val="489455B7"/>
    <w:rsid w:val="48973C1A"/>
    <w:rsid w:val="4899849C"/>
    <w:rsid w:val="48A04659"/>
    <w:rsid w:val="48AD0BB1"/>
    <w:rsid w:val="48F36497"/>
    <w:rsid w:val="49261002"/>
    <w:rsid w:val="49BD542D"/>
    <w:rsid w:val="49DB134E"/>
    <w:rsid w:val="4A2317EC"/>
    <w:rsid w:val="4AB66B49"/>
    <w:rsid w:val="4AF869CF"/>
    <w:rsid w:val="4CC44899"/>
    <w:rsid w:val="4D3D53F3"/>
    <w:rsid w:val="4E81769C"/>
    <w:rsid w:val="4EA66DD5"/>
    <w:rsid w:val="4EBF408B"/>
    <w:rsid w:val="4F5E4BE5"/>
    <w:rsid w:val="4F6F3281"/>
    <w:rsid w:val="4F706B51"/>
    <w:rsid w:val="4F7F879B"/>
    <w:rsid w:val="4F8C7DDB"/>
    <w:rsid w:val="4FE56C2B"/>
    <w:rsid w:val="502642EA"/>
    <w:rsid w:val="503213B5"/>
    <w:rsid w:val="50395ABF"/>
    <w:rsid w:val="50B26213"/>
    <w:rsid w:val="50C218CD"/>
    <w:rsid w:val="51A7845E"/>
    <w:rsid w:val="52111E3C"/>
    <w:rsid w:val="526FCD1D"/>
    <w:rsid w:val="528F5E6A"/>
    <w:rsid w:val="52B074B0"/>
    <w:rsid w:val="53295B6D"/>
    <w:rsid w:val="53BC5304"/>
    <w:rsid w:val="53BD07B5"/>
    <w:rsid w:val="54068F48"/>
    <w:rsid w:val="54AF45A2"/>
    <w:rsid w:val="54B813E9"/>
    <w:rsid w:val="554C385B"/>
    <w:rsid w:val="557D1DCF"/>
    <w:rsid w:val="55B654BC"/>
    <w:rsid w:val="55D63DB0"/>
    <w:rsid w:val="562771CA"/>
    <w:rsid w:val="56A43F5A"/>
    <w:rsid w:val="572052F9"/>
    <w:rsid w:val="5773055F"/>
    <w:rsid w:val="5773B9FF"/>
    <w:rsid w:val="577D4846"/>
    <w:rsid w:val="57D41598"/>
    <w:rsid w:val="57DF844D"/>
    <w:rsid w:val="57F5EEEB"/>
    <w:rsid w:val="57FF27C5"/>
    <w:rsid w:val="581E2BCD"/>
    <w:rsid w:val="59082837"/>
    <w:rsid w:val="597EDFEA"/>
    <w:rsid w:val="59AD8EB9"/>
    <w:rsid w:val="59B85EB7"/>
    <w:rsid w:val="59CC4053"/>
    <w:rsid w:val="5A3B2581"/>
    <w:rsid w:val="5A557999"/>
    <w:rsid w:val="5A6009D9"/>
    <w:rsid w:val="5A854BE5"/>
    <w:rsid w:val="5AD3EA26"/>
    <w:rsid w:val="5ADFC15D"/>
    <w:rsid w:val="5AF347C5"/>
    <w:rsid w:val="5B176F6A"/>
    <w:rsid w:val="5B374C3F"/>
    <w:rsid w:val="5B3B26BA"/>
    <w:rsid w:val="5B4F8773"/>
    <w:rsid w:val="5B634ACF"/>
    <w:rsid w:val="5B7A4EC6"/>
    <w:rsid w:val="5B7E56E3"/>
    <w:rsid w:val="5B8A7AA0"/>
    <w:rsid w:val="5BEF95C5"/>
    <w:rsid w:val="5BFD36CB"/>
    <w:rsid w:val="5C7B8D31"/>
    <w:rsid w:val="5C9D2083"/>
    <w:rsid w:val="5CD8D1BA"/>
    <w:rsid w:val="5D3B2ACF"/>
    <w:rsid w:val="5DBD4AE4"/>
    <w:rsid w:val="5DF3CFE3"/>
    <w:rsid w:val="5DFF0A73"/>
    <w:rsid w:val="5DFF3A45"/>
    <w:rsid w:val="5E7A6E4D"/>
    <w:rsid w:val="5E9D8A5F"/>
    <w:rsid w:val="5EBC2F56"/>
    <w:rsid w:val="5ECA40D3"/>
    <w:rsid w:val="5EFFCA7C"/>
    <w:rsid w:val="5F2703F7"/>
    <w:rsid w:val="5F366428"/>
    <w:rsid w:val="5F3C5F70"/>
    <w:rsid w:val="5F3F7E4B"/>
    <w:rsid w:val="5F5D5C98"/>
    <w:rsid w:val="5F5F6CA7"/>
    <w:rsid w:val="5F601C40"/>
    <w:rsid w:val="5F6F2309"/>
    <w:rsid w:val="5F6F9C54"/>
    <w:rsid w:val="5F770030"/>
    <w:rsid w:val="5F9A48F1"/>
    <w:rsid w:val="5FAF3D45"/>
    <w:rsid w:val="5FB92D8F"/>
    <w:rsid w:val="5FC33BA0"/>
    <w:rsid w:val="5FCE3DDA"/>
    <w:rsid w:val="5FDFA28D"/>
    <w:rsid w:val="5FE58358"/>
    <w:rsid w:val="5FE72185"/>
    <w:rsid w:val="5FFB4D77"/>
    <w:rsid w:val="602F6597"/>
    <w:rsid w:val="604A4A8B"/>
    <w:rsid w:val="606D434E"/>
    <w:rsid w:val="60CE2563"/>
    <w:rsid w:val="60DB59A1"/>
    <w:rsid w:val="615D4A00"/>
    <w:rsid w:val="629F6D92"/>
    <w:rsid w:val="62F3BA10"/>
    <w:rsid w:val="63261B7F"/>
    <w:rsid w:val="633D1C01"/>
    <w:rsid w:val="63911FEF"/>
    <w:rsid w:val="63C02DB4"/>
    <w:rsid w:val="64567AF7"/>
    <w:rsid w:val="648C045C"/>
    <w:rsid w:val="65B34A7A"/>
    <w:rsid w:val="65F51188"/>
    <w:rsid w:val="65FC60AD"/>
    <w:rsid w:val="6643083A"/>
    <w:rsid w:val="66A6A6F4"/>
    <w:rsid w:val="66D90FCD"/>
    <w:rsid w:val="677E3F53"/>
    <w:rsid w:val="67FB00E7"/>
    <w:rsid w:val="680447AD"/>
    <w:rsid w:val="68433E1C"/>
    <w:rsid w:val="68D93545"/>
    <w:rsid w:val="69746CC5"/>
    <w:rsid w:val="69A104C6"/>
    <w:rsid w:val="6A1C750D"/>
    <w:rsid w:val="6AAC5C34"/>
    <w:rsid w:val="6ABF552B"/>
    <w:rsid w:val="6AFA2AE9"/>
    <w:rsid w:val="6B2C5B92"/>
    <w:rsid w:val="6B3B774F"/>
    <w:rsid w:val="6B686914"/>
    <w:rsid w:val="6B807040"/>
    <w:rsid w:val="6B921954"/>
    <w:rsid w:val="6BE7410A"/>
    <w:rsid w:val="6BE9165E"/>
    <w:rsid w:val="6C7C5288"/>
    <w:rsid w:val="6CEB2A7E"/>
    <w:rsid w:val="6D0F25DC"/>
    <w:rsid w:val="6D366B80"/>
    <w:rsid w:val="6D474779"/>
    <w:rsid w:val="6D5FCC61"/>
    <w:rsid w:val="6DF10E22"/>
    <w:rsid w:val="6DFC4A5F"/>
    <w:rsid w:val="6ECB1CFF"/>
    <w:rsid w:val="6EED88EB"/>
    <w:rsid w:val="6F164F72"/>
    <w:rsid w:val="6F235936"/>
    <w:rsid w:val="6F3F4CCB"/>
    <w:rsid w:val="6F6F1874"/>
    <w:rsid w:val="6F7B1938"/>
    <w:rsid w:val="6FA72FA0"/>
    <w:rsid w:val="6FB97CE6"/>
    <w:rsid w:val="6FBF2B40"/>
    <w:rsid w:val="6FCD5F49"/>
    <w:rsid w:val="6FDE4615"/>
    <w:rsid w:val="6FDF7227"/>
    <w:rsid w:val="6FF2032E"/>
    <w:rsid w:val="6FF69A21"/>
    <w:rsid w:val="6FFDBCEB"/>
    <w:rsid w:val="6FFF44D6"/>
    <w:rsid w:val="6FFF9A0B"/>
    <w:rsid w:val="6FFFD83E"/>
    <w:rsid w:val="7094674D"/>
    <w:rsid w:val="70A3697D"/>
    <w:rsid w:val="70D31D8D"/>
    <w:rsid w:val="70E37655"/>
    <w:rsid w:val="70F5124E"/>
    <w:rsid w:val="712D6B22"/>
    <w:rsid w:val="718F222F"/>
    <w:rsid w:val="725D4EC5"/>
    <w:rsid w:val="728AE7E7"/>
    <w:rsid w:val="729329B5"/>
    <w:rsid w:val="72FFB8C9"/>
    <w:rsid w:val="73DB1F53"/>
    <w:rsid w:val="73DEE60E"/>
    <w:rsid w:val="73DFD875"/>
    <w:rsid w:val="73F3957D"/>
    <w:rsid w:val="73FFF9AE"/>
    <w:rsid w:val="74675E1D"/>
    <w:rsid w:val="747B77AE"/>
    <w:rsid w:val="74F13D9B"/>
    <w:rsid w:val="75662603"/>
    <w:rsid w:val="757FBF71"/>
    <w:rsid w:val="75DFD878"/>
    <w:rsid w:val="75E25111"/>
    <w:rsid w:val="75EF0A05"/>
    <w:rsid w:val="75FF660E"/>
    <w:rsid w:val="76266BAE"/>
    <w:rsid w:val="7661456B"/>
    <w:rsid w:val="766E4737"/>
    <w:rsid w:val="767C5B5B"/>
    <w:rsid w:val="76DBAA1F"/>
    <w:rsid w:val="76E53C82"/>
    <w:rsid w:val="76FF4D1E"/>
    <w:rsid w:val="773D3E5D"/>
    <w:rsid w:val="775912FD"/>
    <w:rsid w:val="77599C79"/>
    <w:rsid w:val="775EBC7F"/>
    <w:rsid w:val="776CD88D"/>
    <w:rsid w:val="777AEBB5"/>
    <w:rsid w:val="777D3E59"/>
    <w:rsid w:val="77925931"/>
    <w:rsid w:val="77AB7EDB"/>
    <w:rsid w:val="77AD4ED8"/>
    <w:rsid w:val="77DBB691"/>
    <w:rsid w:val="77EB8ECC"/>
    <w:rsid w:val="77EB9FA9"/>
    <w:rsid w:val="77EDFA2B"/>
    <w:rsid w:val="77F7A451"/>
    <w:rsid w:val="77F7B3EA"/>
    <w:rsid w:val="77FF934C"/>
    <w:rsid w:val="77FF985A"/>
    <w:rsid w:val="780E4529"/>
    <w:rsid w:val="791F10B4"/>
    <w:rsid w:val="79441285"/>
    <w:rsid w:val="79993303"/>
    <w:rsid w:val="79C27EA4"/>
    <w:rsid w:val="79D581C0"/>
    <w:rsid w:val="79ED95FB"/>
    <w:rsid w:val="7A6FD195"/>
    <w:rsid w:val="7ABEB509"/>
    <w:rsid w:val="7AFBB35E"/>
    <w:rsid w:val="7AFF4DBE"/>
    <w:rsid w:val="7B569329"/>
    <w:rsid w:val="7B779F1A"/>
    <w:rsid w:val="7B876177"/>
    <w:rsid w:val="7BDCC9C5"/>
    <w:rsid w:val="7BFD4E85"/>
    <w:rsid w:val="7BFF254A"/>
    <w:rsid w:val="7BFFA924"/>
    <w:rsid w:val="7C574A54"/>
    <w:rsid w:val="7C5F7172"/>
    <w:rsid w:val="7C7E9017"/>
    <w:rsid w:val="7CC5578B"/>
    <w:rsid w:val="7D4F3250"/>
    <w:rsid w:val="7D5F3672"/>
    <w:rsid w:val="7D7E0DEC"/>
    <w:rsid w:val="7D7F1156"/>
    <w:rsid w:val="7DCB7DA8"/>
    <w:rsid w:val="7DFF4A81"/>
    <w:rsid w:val="7DFF8FD0"/>
    <w:rsid w:val="7E19775D"/>
    <w:rsid w:val="7E2BA539"/>
    <w:rsid w:val="7E5C019C"/>
    <w:rsid w:val="7E6416AA"/>
    <w:rsid w:val="7E7F66B8"/>
    <w:rsid w:val="7EAF6CBF"/>
    <w:rsid w:val="7ED67F03"/>
    <w:rsid w:val="7EEDF79D"/>
    <w:rsid w:val="7EEF0251"/>
    <w:rsid w:val="7EEF1560"/>
    <w:rsid w:val="7EFB9AF9"/>
    <w:rsid w:val="7EFF2963"/>
    <w:rsid w:val="7F2CF0A2"/>
    <w:rsid w:val="7F5F8023"/>
    <w:rsid w:val="7F5FC857"/>
    <w:rsid w:val="7F7D97E9"/>
    <w:rsid w:val="7F7F7177"/>
    <w:rsid w:val="7F9FC693"/>
    <w:rsid w:val="7FAFA089"/>
    <w:rsid w:val="7FB32925"/>
    <w:rsid w:val="7FB7901A"/>
    <w:rsid w:val="7FBF1EB4"/>
    <w:rsid w:val="7FBF8316"/>
    <w:rsid w:val="7FBFE2DD"/>
    <w:rsid w:val="7FCC82DE"/>
    <w:rsid w:val="7FCE39DA"/>
    <w:rsid w:val="7FD97B66"/>
    <w:rsid w:val="7FDD6CD2"/>
    <w:rsid w:val="7FDF48ED"/>
    <w:rsid w:val="7FE3AEDA"/>
    <w:rsid w:val="7FED2808"/>
    <w:rsid w:val="7FEE5F84"/>
    <w:rsid w:val="7FEF3BC1"/>
    <w:rsid w:val="7FEF5005"/>
    <w:rsid w:val="7FEF6FC5"/>
    <w:rsid w:val="7FEFF917"/>
    <w:rsid w:val="7FF11085"/>
    <w:rsid w:val="7FF34720"/>
    <w:rsid w:val="7FF99E64"/>
    <w:rsid w:val="7FFAEBB7"/>
    <w:rsid w:val="7FFB0E71"/>
    <w:rsid w:val="7FFBBFE9"/>
    <w:rsid w:val="7FFC2D6A"/>
    <w:rsid w:val="7FFD0DC6"/>
    <w:rsid w:val="7FFD2C52"/>
    <w:rsid w:val="7FFDBB4D"/>
    <w:rsid w:val="7FFE1370"/>
    <w:rsid w:val="7FFF4DCD"/>
    <w:rsid w:val="7FFF4E34"/>
    <w:rsid w:val="7FFF9C81"/>
    <w:rsid w:val="7FFFC165"/>
    <w:rsid w:val="86E77696"/>
    <w:rsid w:val="87FDAD01"/>
    <w:rsid w:val="959738C7"/>
    <w:rsid w:val="95FE75F3"/>
    <w:rsid w:val="96BF0078"/>
    <w:rsid w:val="96FB21B9"/>
    <w:rsid w:val="97FB4D80"/>
    <w:rsid w:val="9ABA133B"/>
    <w:rsid w:val="9E7E6DE0"/>
    <w:rsid w:val="9EEFD134"/>
    <w:rsid w:val="9F0B07CD"/>
    <w:rsid w:val="9F7F3247"/>
    <w:rsid w:val="9F7FEDF6"/>
    <w:rsid w:val="9FBA05D2"/>
    <w:rsid w:val="9FD60211"/>
    <w:rsid w:val="9FDFAF00"/>
    <w:rsid w:val="A2FD67E2"/>
    <w:rsid w:val="A7FE63E5"/>
    <w:rsid w:val="AAE70466"/>
    <w:rsid w:val="AB88C151"/>
    <w:rsid w:val="ABAF80ED"/>
    <w:rsid w:val="ABBB4FC3"/>
    <w:rsid w:val="ABEF03B6"/>
    <w:rsid w:val="ABEFA5E8"/>
    <w:rsid w:val="ADFBB3C6"/>
    <w:rsid w:val="AEBFA39F"/>
    <w:rsid w:val="AFBE5A9E"/>
    <w:rsid w:val="AFFB15EA"/>
    <w:rsid w:val="AFFDE9EB"/>
    <w:rsid w:val="AFFF5DCF"/>
    <w:rsid w:val="B29E2FC9"/>
    <w:rsid w:val="B2CE4CEB"/>
    <w:rsid w:val="B2FBF322"/>
    <w:rsid w:val="B32F3EDD"/>
    <w:rsid w:val="B457391E"/>
    <w:rsid w:val="B67FF5E3"/>
    <w:rsid w:val="B6CBABFE"/>
    <w:rsid w:val="B77FB131"/>
    <w:rsid w:val="B7AC8662"/>
    <w:rsid w:val="B7BD7436"/>
    <w:rsid w:val="B7E3085D"/>
    <w:rsid w:val="B7EF9350"/>
    <w:rsid w:val="B7FFEDF3"/>
    <w:rsid w:val="BA9D4EBF"/>
    <w:rsid w:val="BAFF4056"/>
    <w:rsid w:val="BB7B0FBE"/>
    <w:rsid w:val="BBBD7962"/>
    <w:rsid w:val="BBE3957E"/>
    <w:rsid w:val="BBEE819A"/>
    <w:rsid w:val="BBFAA140"/>
    <w:rsid w:val="BC7A3487"/>
    <w:rsid w:val="BD57DF8B"/>
    <w:rsid w:val="BD7409EF"/>
    <w:rsid w:val="BD792E8C"/>
    <w:rsid w:val="BDD33863"/>
    <w:rsid w:val="BDDFC719"/>
    <w:rsid w:val="BDFBF06A"/>
    <w:rsid w:val="BE33DCE6"/>
    <w:rsid w:val="BED701BB"/>
    <w:rsid w:val="BF1D140E"/>
    <w:rsid w:val="BF3FFD8D"/>
    <w:rsid w:val="BF578F08"/>
    <w:rsid w:val="BF779451"/>
    <w:rsid w:val="BF7D1875"/>
    <w:rsid w:val="BFAF6B5D"/>
    <w:rsid w:val="BFBE9A21"/>
    <w:rsid w:val="BFD3527D"/>
    <w:rsid w:val="BFDE462C"/>
    <w:rsid w:val="BFE7C255"/>
    <w:rsid w:val="BFFBE10B"/>
    <w:rsid w:val="BFFCB6D1"/>
    <w:rsid w:val="BFFE71B4"/>
    <w:rsid w:val="BFFF9B55"/>
    <w:rsid w:val="C6BF2553"/>
    <w:rsid w:val="C73BD6E4"/>
    <w:rsid w:val="C97BB9CB"/>
    <w:rsid w:val="CBEF75EF"/>
    <w:rsid w:val="CDBD8840"/>
    <w:rsid w:val="CDED5F8A"/>
    <w:rsid w:val="CE5FB144"/>
    <w:rsid w:val="CF3F5B71"/>
    <w:rsid w:val="CFBFE2A0"/>
    <w:rsid w:val="CFD3ECC4"/>
    <w:rsid w:val="CFDC6E31"/>
    <w:rsid w:val="CFE396F0"/>
    <w:rsid w:val="D3FE5F85"/>
    <w:rsid w:val="D4FF911A"/>
    <w:rsid w:val="D67E1DE4"/>
    <w:rsid w:val="D6B9908B"/>
    <w:rsid w:val="D77F53EB"/>
    <w:rsid w:val="D7FF743C"/>
    <w:rsid w:val="D8EF95CB"/>
    <w:rsid w:val="DB37E26D"/>
    <w:rsid w:val="DB5F2388"/>
    <w:rsid w:val="DB7D13DF"/>
    <w:rsid w:val="DBBE9E16"/>
    <w:rsid w:val="DBD396F5"/>
    <w:rsid w:val="DBFEFC19"/>
    <w:rsid w:val="DBFF7D55"/>
    <w:rsid w:val="DC3CA796"/>
    <w:rsid w:val="DC678210"/>
    <w:rsid w:val="DCBF4597"/>
    <w:rsid w:val="DDEABCDE"/>
    <w:rsid w:val="DE3FF9FD"/>
    <w:rsid w:val="DE53FBE1"/>
    <w:rsid w:val="DE6F46C7"/>
    <w:rsid w:val="DEDFA5C1"/>
    <w:rsid w:val="DEE7FCB4"/>
    <w:rsid w:val="DEF5D405"/>
    <w:rsid w:val="DF66F7D0"/>
    <w:rsid w:val="DF9E7F6B"/>
    <w:rsid w:val="DFBF9AFA"/>
    <w:rsid w:val="DFBFFA6A"/>
    <w:rsid w:val="DFDF129E"/>
    <w:rsid w:val="DFEB9420"/>
    <w:rsid w:val="DFFA80C5"/>
    <w:rsid w:val="DFFE15C1"/>
    <w:rsid w:val="DFFEE922"/>
    <w:rsid w:val="DFFF8451"/>
    <w:rsid w:val="E0FB5F1D"/>
    <w:rsid w:val="E4E7265F"/>
    <w:rsid w:val="E5FF43F0"/>
    <w:rsid w:val="E6BFD12D"/>
    <w:rsid w:val="E6EBEBE0"/>
    <w:rsid w:val="E7D59179"/>
    <w:rsid w:val="E8F7A54E"/>
    <w:rsid w:val="EAB76EAD"/>
    <w:rsid w:val="EAB9D636"/>
    <w:rsid w:val="EB7FBB5A"/>
    <w:rsid w:val="EBAE4C51"/>
    <w:rsid w:val="EBBF9776"/>
    <w:rsid w:val="EBE19FF7"/>
    <w:rsid w:val="EBFB4C46"/>
    <w:rsid w:val="ED1ED0F8"/>
    <w:rsid w:val="ED3DF99B"/>
    <w:rsid w:val="ED7D6398"/>
    <w:rsid w:val="EDBB729E"/>
    <w:rsid w:val="EDFD1FF1"/>
    <w:rsid w:val="EE2FBA19"/>
    <w:rsid w:val="EE569A11"/>
    <w:rsid w:val="EE673226"/>
    <w:rsid w:val="EE97E967"/>
    <w:rsid w:val="EEF7464A"/>
    <w:rsid w:val="EEFE90C9"/>
    <w:rsid w:val="EF6F6A40"/>
    <w:rsid w:val="EF7E5F08"/>
    <w:rsid w:val="EFB571B8"/>
    <w:rsid w:val="EFB68475"/>
    <w:rsid w:val="EFB7F935"/>
    <w:rsid w:val="EFDAA8E8"/>
    <w:rsid w:val="EFDC6497"/>
    <w:rsid w:val="EFDF7708"/>
    <w:rsid w:val="EFDFE81E"/>
    <w:rsid w:val="EFF4FD45"/>
    <w:rsid w:val="EFFEA99E"/>
    <w:rsid w:val="EFFFC15D"/>
    <w:rsid w:val="F0D6EC9A"/>
    <w:rsid w:val="F0ED8A91"/>
    <w:rsid w:val="F0FD1570"/>
    <w:rsid w:val="F0FE8D99"/>
    <w:rsid w:val="F1F31304"/>
    <w:rsid w:val="F27FF604"/>
    <w:rsid w:val="F2BF28B9"/>
    <w:rsid w:val="F337A84B"/>
    <w:rsid w:val="F39E609D"/>
    <w:rsid w:val="F39F81E2"/>
    <w:rsid w:val="F4CB876C"/>
    <w:rsid w:val="F5CA2323"/>
    <w:rsid w:val="F5D76EF3"/>
    <w:rsid w:val="F5FC87A3"/>
    <w:rsid w:val="F5FF7D24"/>
    <w:rsid w:val="F6E6498A"/>
    <w:rsid w:val="F6EB857E"/>
    <w:rsid w:val="F6FB5328"/>
    <w:rsid w:val="F739BE60"/>
    <w:rsid w:val="F755203B"/>
    <w:rsid w:val="F7B393B9"/>
    <w:rsid w:val="F7FF96CD"/>
    <w:rsid w:val="F7FF98A2"/>
    <w:rsid w:val="F7FFC0EA"/>
    <w:rsid w:val="F86FC9F1"/>
    <w:rsid w:val="F8FF252D"/>
    <w:rsid w:val="F9C7ACF5"/>
    <w:rsid w:val="F9D76EE0"/>
    <w:rsid w:val="F9DB62FA"/>
    <w:rsid w:val="F9DEBCAD"/>
    <w:rsid w:val="F9FD9DB8"/>
    <w:rsid w:val="F9FF2748"/>
    <w:rsid w:val="FA76A1BE"/>
    <w:rsid w:val="FABF0B52"/>
    <w:rsid w:val="FAED3251"/>
    <w:rsid w:val="FB1E144E"/>
    <w:rsid w:val="FB6F12BB"/>
    <w:rsid w:val="FB75A6B1"/>
    <w:rsid w:val="FB7FF2C6"/>
    <w:rsid w:val="FBBB4B09"/>
    <w:rsid w:val="FBBBAE44"/>
    <w:rsid w:val="FBBBE5ED"/>
    <w:rsid w:val="FBD79E49"/>
    <w:rsid w:val="FBEF60C5"/>
    <w:rsid w:val="FBFC057E"/>
    <w:rsid w:val="FBFDB1A4"/>
    <w:rsid w:val="FBFE43E0"/>
    <w:rsid w:val="FBFEE260"/>
    <w:rsid w:val="FBFF7FF9"/>
    <w:rsid w:val="FC7ED03F"/>
    <w:rsid w:val="FC7F6442"/>
    <w:rsid w:val="FCE796E9"/>
    <w:rsid w:val="FCE7D2BB"/>
    <w:rsid w:val="FCF86D12"/>
    <w:rsid w:val="FCFEFEB8"/>
    <w:rsid w:val="FCFF517A"/>
    <w:rsid w:val="FD3FB41D"/>
    <w:rsid w:val="FD5FEBA4"/>
    <w:rsid w:val="FD7B9FDB"/>
    <w:rsid w:val="FD8F2C3D"/>
    <w:rsid w:val="FD95FF61"/>
    <w:rsid w:val="FDDC6E73"/>
    <w:rsid w:val="FDDDD63B"/>
    <w:rsid w:val="FDFF5F32"/>
    <w:rsid w:val="FDFFD2A3"/>
    <w:rsid w:val="FE1639EC"/>
    <w:rsid w:val="FE3F76B6"/>
    <w:rsid w:val="FE45073D"/>
    <w:rsid w:val="FE6B6DC3"/>
    <w:rsid w:val="FE6D5936"/>
    <w:rsid w:val="FE6FC7A6"/>
    <w:rsid w:val="FE7BB5D4"/>
    <w:rsid w:val="FE9F0547"/>
    <w:rsid w:val="FEB7A8A1"/>
    <w:rsid w:val="FEBF0ED1"/>
    <w:rsid w:val="FEBF8976"/>
    <w:rsid w:val="FEDFE950"/>
    <w:rsid w:val="FEE6DFCF"/>
    <w:rsid w:val="FEF78D79"/>
    <w:rsid w:val="FEF9C5C9"/>
    <w:rsid w:val="FEFB6223"/>
    <w:rsid w:val="FEFDAE7C"/>
    <w:rsid w:val="FF14949A"/>
    <w:rsid w:val="FF3AE576"/>
    <w:rsid w:val="FF3FCE2C"/>
    <w:rsid w:val="FF3FE331"/>
    <w:rsid w:val="FF4748B8"/>
    <w:rsid w:val="FF4FC75A"/>
    <w:rsid w:val="FF5E14BF"/>
    <w:rsid w:val="FF6F6E31"/>
    <w:rsid w:val="FF7A85A0"/>
    <w:rsid w:val="FF7B6CCA"/>
    <w:rsid w:val="FF7D081A"/>
    <w:rsid w:val="FF7DC56D"/>
    <w:rsid w:val="FF7E3011"/>
    <w:rsid w:val="FF7E8DE9"/>
    <w:rsid w:val="FF9F4E5E"/>
    <w:rsid w:val="FFA78B6C"/>
    <w:rsid w:val="FFAFAA8A"/>
    <w:rsid w:val="FFAFCF2C"/>
    <w:rsid w:val="FFBA987D"/>
    <w:rsid w:val="FFBE3C8D"/>
    <w:rsid w:val="FFCEF470"/>
    <w:rsid w:val="FFCF1B8B"/>
    <w:rsid w:val="FFD70C8D"/>
    <w:rsid w:val="FFE46955"/>
    <w:rsid w:val="FFE5C5B0"/>
    <w:rsid w:val="FFEB764B"/>
    <w:rsid w:val="FFEE217C"/>
    <w:rsid w:val="FFEEFD81"/>
    <w:rsid w:val="FFEF06CC"/>
    <w:rsid w:val="FFEF538D"/>
    <w:rsid w:val="FFEF6B63"/>
    <w:rsid w:val="FFF13AF2"/>
    <w:rsid w:val="FFF5A54C"/>
    <w:rsid w:val="FFF5EC20"/>
    <w:rsid w:val="FFF6DFE5"/>
    <w:rsid w:val="FFF78624"/>
    <w:rsid w:val="FFF93F24"/>
    <w:rsid w:val="FFFA7818"/>
    <w:rsid w:val="FFFB54C2"/>
    <w:rsid w:val="FFFBAB62"/>
    <w:rsid w:val="FFFBAED7"/>
    <w:rsid w:val="FFFBB134"/>
    <w:rsid w:val="FFFBC673"/>
    <w:rsid w:val="FFFFB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qFormat="1" w:unhideWhenUsed="0" w:uiPriority="0" w:semiHidden="0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link w:val="17"/>
    <w:qFormat/>
    <w:uiPriority w:val="99"/>
    <w:pPr>
      <w:jc w:val="left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locked/>
    <w:uiPriority w:val="0"/>
    <w:pPr>
      <w:ind w:left="420"/>
    </w:p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1"/>
    <w:qFormat/>
    <w:uiPriority w:val="99"/>
    <w:rPr>
      <w:b/>
      <w:bCs/>
    </w:rPr>
  </w:style>
  <w:style w:type="table" w:styleId="11">
    <w:name w:val="Table Grid"/>
    <w:basedOn w:val="10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locked/>
    <w:uiPriority w:val="99"/>
    <w:rPr>
      <w:rFonts w:cs="Times New Roman"/>
    </w:rPr>
  </w:style>
  <w:style w:type="character" w:styleId="14">
    <w:name w:val="FollowedHyperlink"/>
    <w:basedOn w:val="12"/>
    <w:qFormat/>
    <w:uiPriority w:val="99"/>
    <w:rPr>
      <w:rFonts w:cs="Times New Roman"/>
      <w:color w:val="565656"/>
      <w:u w:val="none"/>
    </w:rPr>
  </w:style>
  <w:style w:type="character" w:styleId="15">
    <w:name w:val="Hyperlink"/>
    <w:basedOn w:val="12"/>
    <w:qFormat/>
    <w:uiPriority w:val="99"/>
    <w:rPr>
      <w:rFonts w:cs="Times New Roman"/>
      <w:color w:val="565656"/>
      <w:u w:val="none"/>
    </w:rPr>
  </w:style>
  <w:style w:type="character" w:styleId="16">
    <w:name w:val="annotation reference"/>
    <w:basedOn w:val="12"/>
    <w:qFormat/>
    <w:uiPriority w:val="99"/>
    <w:rPr>
      <w:rFonts w:cs="Times New Roman"/>
      <w:sz w:val="21"/>
      <w:szCs w:val="21"/>
    </w:rPr>
  </w:style>
  <w:style w:type="character" w:customStyle="1" w:styleId="17">
    <w:name w:val="Comment Text Char"/>
    <w:basedOn w:val="12"/>
    <w:link w:val="3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8">
    <w:name w:val="Balloon Text Char"/>
    <w:basedOn w:val="12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12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12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Comment Subject Char"/>
    <w:basedOn w:val="17"/>
    <w:link w:val="9"/>
    <w:qFormat/>
    <w:locked/>
    <w:uiPriority w:val="99"/>
    <w:rPr>
      <w:b/>
      <w:bCs/>
    </w:rPr>
  </w:style>
  <w:style w:type="character" w:customStyle="1" w:styleId="22">
    <w:name w:val="none"/>
    <w:basedOn w:val="12"/>
    <w:qFormat/>
    <w:uiPriority w:val="99"/>
    <w:rPr>
      <w:rFonts w:cs="Times New Roman"/>
    </w:rPr>
  </w:style>
  <w:style w:type="character" w:customStyle="1" w:styleId="23">
    <w:name w:val="Unresolved Mention"/>
    <w:basedOn w:val="12"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24">
    <w:name w:val="制度正文"/>
    <w:basedOn w:val="1"/>
    <w:qFormat/>
    <w:uiPriority w:val="99"/>
    <w:pPr>
      <w:ind w:firstLine="883" w:firstLineChars="200"/>
    </w:pPr>
    <w:rPr>
      <w:rFonts w:eastAsia="仿宋_GB2312"/>
      <w:sz w:val="32"/>
    </w:rPr>
  </w:style>
  <w:style w:type="paragraph" w:customStyle="1" w:styleId="25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26">
    <w:name w:val="Body text|1"/>
    <w:basedOn w:val="1"/>
    <w:qFormat/>
    <w:uiPriority w:val="0"/>
    <w:pPr>
      <w:spacing w:line="35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ylmfeng.com</Company>
  <Pages>12</Pages>
  <Words>4201</Words>
  <Characters>4401</Characters>
  <Lines>0</Lines>
  <Paragraphs>0</Paragraphs>
  <TotalTime>50</TotalTime>
  <ScaleCrop>false</ScaleCrop>
  <LinksUpToDate>false</LinksUpToDate>
  <CharactersWithSpaces>4508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2020-08-02T02:36:00Z</dcterms:created>
  <dc:creator>lj</dc:creator>
  <cp:lastModifiedBy>HP</cp:lastModifiedBy>
  <cp:lastPrinted>2022-07-25T09:28:00Z</cp:lastPrinted>
  <dcterms:modified xsi:type="dcterms:W3CDTF">2022-07-25T09:42:38Z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BEBF9F77F42A471B9E0C7FB5A4F05EB1</vt:lpwstr>
  </property>
</Properties>
</file>